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928E5" w14:textId="77777777" w:rsidR="009B72E0" w:rsidRDefault="009B72E0" w:rsidP="00246422">
      <w:pPr>
        <w:spacing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73D73208" w14:textId="53A3351B" w:rsidR="00246422" w:rsidRPr="009B72E0" w:rsidRDefault="00246422" w:rsidP="00246422">
      <w:pPr>
        <w:spacing w:line="36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9B72E0">
        <w:rPr>
          <w:rFonts w:ascii="Calibri" w:eastAsia="Calibri" w:hAnsi="Calibri" w:cs="Times New Roman"/>
          <w:b/>
          <w:sz w:val="28"/>
          <w:szCs w:val="28"/>
        </w:rPr>
        <w:t>PRIJAVNICA</w:t>
      </w:r>
    </w:p>
    <w:p w14:paraId="21A75565" w14:textId="11813CB0" w:rsidR="00246422" w:rsidRPr="00246422" w:rsidRDefault="00246422" w:rsidP="00246422">
      <w:pPr>
        <w:spacing w:line="36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246422">
        <w:rPr>
          <w:rFonts w:ascii="Calibri" w:eastAsia="Calibri" w:hAnsi="Calibri" w:cs="Times New Roman"/>
          <w:sz w:val="24"/>
          <w:szCs w:val="24"/>
        </w:rPr>
        <w:t>»USPOSABLJANJE ZA PRVE POSREDOVALCE 202</w:t>
      </w:r>
      <w:r w:rsidR="009B72E0">
        <w:rPr>
          <w:rFonts w:ascii="Calibri" w:eastAsia="Calibri" w:hAnsi="Calibri" w:cs="Times New Roman"/>
          <w:sz w:val="24"/>
          <w:szCs w:val="24"/>
        </w:rPr>
        <w:t>4</w:t>
      </w:r>
      <w:r w:rsidRPr="00246422">
        <w:rPr>
          <w:rFonts w:ascii="Calibri" w:eastAsia="Calibri" w:hAnsi="Calibri" w:cs="Times New Roman"/>
          <w:sz w:val="24"/>
          <w:szCs w:val="24"/>
        </w:rPr>
        <w:t>«</w:t>
      </w:r>
    </w:p>
    <w:p w14:paraId="2B83BA2A" w14:textId="77777777" w:rsidR="00246422" w:rsidRPr="00246422" w:rsidRDefault="00246422" w:rsidP="00246422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</w:p>
    <w:p w14:paraId="7789B91E" w14:textId="77777777" w:rsidR="00246422" w:rsidRPr="00246422" w:rsidRDefault="00246422" w:rsidP="00246422">
      <w:pPr>
        <w:pBdr>
          <w:bottom w:val="single" w:sz="12" w:space="1" w:color="auto"/>
        </w:pBd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246422">
        <w:rPr>
          <w:rFonts w:ascii="Calibri" w:eastAsia="Calibri" w:hAnsi="Calibri" w:cs="Times New Roman"/>
          <w:sz w:val="24"/>
          <w:szCs w:val="24"/>
        </w:rPr>
        <w:t xml:space="preserve">Podpisani(a)                                                                                  </w:t>
      </w:r>
    </w:p>
    <w:p w14:paraId="798FA842" w14:textId="77777777" w:rsidR="00246422" w:rsidRPr="00246422" w:rsidRDefault="00246422" w:rsidP="00246422">
      <w:pPr>
        <w:spacing w:line="36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246422">
        <w:rPr>
          <w:rFonts w:ascii="Calibri" w:eastAsia="Calibri" w:hAnsi="Calibri" w:cs="Times New Roman"/>
          <w:sz w:val="24"/>
          <w:szCs w:val="24"/>
        </w:rPr>
        <w:t>(priimek in ime)</w:t>
      </w:r>
    </w:p>
    <w:p w14:paraId="1736EFA1" w14:textId="77777777" w:rsidR="00246422" w:rsidRPr="00246422" w:rsidRDefault="00246422" w:rsidP="00246422">
      <w:pPr>
        <w:pBdr>
          <w:bottom w:val="single" w:sz="12" w:space="1" w:color="auto"/>
        </w:pBd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246422">
        <w:rPr>
          <w:rFonts w:ascii="Calibri" w:eastAsia="Calibri" w:hAnsi="Calibri" w:cs="Times New Roman"/>
          <w:sz w:val="24"/>
          <w:szCs w:val="24"/>
        </w:rPr>
        <w:t>Rojen(a)</w:t>
      </w:r>
    </w:p>
    <w:p w14:paraId="3193AC83" w14:textId="77777777" w:rsidR="00246422" w:rsidRPr="00246422" w:rsidRDefault="00246422" w:rsidP="00246422">
      <w:pPr>
        <w:spacing w:line="36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246422">
        <w:rPr>
          <w:rFonts w:ascii="Calibri" w:eastAsia="Calibri" w:hAnsi="Calibri" w:cs="Times New Roman"/>
          <w:sz w:val="24"/>
          <w:szCs w:val="24"/>
        </w:rPr>
        <w:t>(dan, mesec, leto)</w:t>
      </w:r>
    </w:p>
    <w:p w14:paraId="094DD9D6" w14:textId="77777777" w:rsidR="00246422" w:rsidRPr="00246422" w:rsidRDefault="00246422" w:rsidP="00246422">
      <w:pPr>
        <w:pBdr>
          <w:bottom w:val="single" w:sz="12" w:space="1" w:color="auto"/>
        </w:pBd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246422">
        <w:rPr>
          <w:rFonts w:ascii="Calibri" w:eastAsia="Calibri" w:hAnsi="Calibri" w:cs="Times New Roman"/>
          <w:sz w:val="24"/>
          <w:szCs w:val="24"/>
        </w:rPr>
        <w:t>Naslov</w:t>
      </w:r>
    </w:p>
    <w:p w14:paraId="263FD11F" w14:textId="7946662E" w:rsidR="00DD753D" w:rsidRPr="00246422" w:rsidRDefault="00246422" w:rsidP="00DD753D">
      <w:pPr>
        <w:spacing w:line="36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246422">
        <w:rPr>
          <w:rFonts w:ascii="Calibri" w:eastAsia="Calibri" w:hAnsi="Calibri" w:cs="Times New Roman"/>
          <w:sz w:val="24"/>
          <w:szCs w:val="24"/>
        </w:rPr>
        <w:t>(ulica, hišna in poštna številka, kraj)</w:t>
      </w:r>
    </w:p>
    <w:p w14:paraId="4E24A56E" w14:textId="77777777" w:rsidR="00246422" w:rsidRPr="00246422" w:rsidRDefault="00246422" w:rsidP="00246422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246422">
        <w:rPr>
          <w:rFonts w:ascii="Calibri" w:eastAsia="Calibri" w:hAnsi="Calibri" w:cs="Times New Roman"/>
          <w:sz w:val="24"/>
          <w:szCs w:val="24"/>
        </w:rPr>
        <w:t xml:space="preserve">Tel. </w:t>
      </w:r>
      <w:r w:rsidR="001E6A52">
        <w:rPr>
          <w:rFonts w:ascii="Calibri" w:eastAsia="Calibri" w:hAnsi="Calibri" w:cs="Times New Roman"/>
          <w:sz w:val="24"/>
          <w:szCs w:val="24"/>
        </w:rPr>
        <w:t>š</w:t>
      </w:r>
      <w:r w:rsidRPr="00246422">
        <w:rPr>
          <w:rFonts w:ascii="Calibri" w:eastAsia="Calibri" w:hAnsi="Calibri" w:cs="Times New Roman"/>
          <w:sz w:val="24"/>
          <w:szCs w:val="24"/>
        </w:rPr>
        <w:t>t: ___________________________ E-naslov: __________________________________</w:t>
      </w:r>
    </w:p>
    <w:p w14:paraId="6EEB40A7" w14:textId="77777777" w:rsidR="00246422" w:rsidRPr="00246422" w:rsidRDefault="00246422" w:rsidP="00246422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</w:p>
    <w:p w14:paraId="521C42C0" w14:textId="5CA39CD1" w:rsidR="00246422" w:rsidRPr="00246422" w:rsidRDefault="00246422" w:rsidP="00246422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246422">
        <w:rPr>
          <w:rFonts w:ascii="Calibri" w:eastAsia="Calibri" w:hAnsi="Calibri" w:cs="Times New Roman"/>
          <w:sz w:val="24"/>
          <w:szCs w:val="24"/>
        </w:rPr>
        <w:t xml:space="preserve">Prijavljam se na »TEČAJ IN IZPIT ZA PRVEGA POSREDOVALCA (PPO)«, ki ga organizira Zdravstveni </w:t>
      </w:r>
      <w:r w:rsidR="009B72E0">
        <w:rPr>
          <w:rFonts w:ascii="Calibri" w:eastAsia="Calibri" w:hAnsi="Calibri" w:cs="Times New Roman"/>
          <w:sz w:val="24"/>
          <w:szCs w:val="24"/>
        </w:rPr>
        <w:t>dom Gornja Radgona.</w:t>
      </w:r>
    </w:p>
    <w:p w14:paraId="213991CC" w14:textId="77777777" w:rsidR="00246422" w:rsidRPr="00246422" w:rsidRDefault="00246422" w:rsidP="00246422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246422">
        <w:rPr>
          <w:rFonts w:ascii="Calibri" w:eastAsia="Calibri" w:hAnsi="Calibri" w:cs="Times New Roman"/>
          <w:sz w:val="24"/>
          <w:szCs w:val="24"/>
        </w:rPr>
        <w:t>Na tečaju in preverjanju znanja bi želel(a) sodelovati v naslednjem terminu:</w:t>
      </w:r>
    </w:p>
    <w:p w14:paraId="54C88447" w14:textId="1CBA81AD" w:rsidR="009B72E0" w:rsidRPr="009B72E0" w:rsidRDefault="009B72E0" w:rsidP="009B72E0">
      <w:pPr>
        <w:numPr>
          <w:ilvl w:val="0"/>
          <w:numId w:val="1"/>
        </w:numPr>
        <w:spacing w:line="360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________________________________________________ (prvo izobraževanje),</w:t>
      </w:r>
    </w:p>
    <w:p w14:paraId="30809ACE" w14:textId="3963D6B8" w:rsidR="001E2879" w:rsidRDefault="009B72E0" w:rsidP="00246422">
      <w:pPr>
        <w:pStyle w:val="Odstavekseznama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________________________________________________ (obnovitveni tečaj).</w:t>
      </w:r>
    </w:p>
    <w:p w14:paraId="36845D2C" w14:textId="77777777" w:rsidR="009B72E0" w:rsidRPr="009B72E0" w:rsidRDefault="009B72E0" w:rsidP="009B72E0">
      <w:pPr>
        <w:pStyle w:val="Odstavekseznama"/>
        <w:spacing w:line="360" w:lineRule="auto"/>
        <w:rPr>
          <w:rFonts w:ascii="Calibri" w:eastAsia="Calibri" w:hAnsi="Calibri" w:cs="Times New Roman"/>
          <w:sz w:val="24"/>
          <w:szCs w:val="24"/>
        </w:rPr>
      </w:pPr>
    </w:p>
    <w:p w14:paraId="50BF9E76" w14:textId="77777777" w:rsidR="00246422" w:rsidRPr="00246422" w:rsidRDefault="00246422" w:rsidP="00246422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246422">
        <w:rPr>
          <w:rFonts w:ascii="Calibri" w:eastAsia="Calibri" w:hAnsi="Calibri" w:cs="Times New Roman"/>
          <w:sz w:val="24"/>
          <w:szCs w:val="24"/>
        </w:rPr>
        <w:t>Z izpolnitvijo prijavnice izjavljam, da se bom udeležil(a) usposabljanja in teoretičnega ter praktičnega preverjanja znanja za pridobitev certifikata »Prvi posredovalec«.</w:t>
      </w:r>
    </w:p>
    <w:p w14:paraId="622EF599" w14:textId="77777777" w:rsidR="006875DD" w:rsidRDefault="006875DD" w:rsidP="00246422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</w:p>
    <w:p w14:paraId="3E90DB87" w14:textId="77777777" w:rsidR="00246422" w:rsidRPr="00246422" w:rsidRDefault="00246422" w:rsidP="00246422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246422">
        <w:rPr>
          <w:rFonts w:ascii="Calibri" w:eastAsia="Calibri" w:hAnsi="Calibri" w:cs="Times New Roman"/>
          <w:sz w:val="24"/>
          <w:szCs w:val="24"/>
        </w:rPr>
        <w:t>V ________________, dne__________________                              ______________________</w:t>
      </w:r>
    </w:p>
    <w:p w14:paraId="5642A7ED" w14:textId="77777777" w:rsidR="00246422" w:rsidRPr="00246422" w:rsidRDefault="00246422" w:rsidP="00246422">
      <w:pPr>
        <w:spacing w:line="36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246422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                     (podpis kandidata)</w:t>
      </w:r>
    </w:p>
    <w:sectPr w:rsidR="00246422" w:rsidRPr="00246422" w:rsidSect="00A24FF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985" w:right="1440" w:bottom="1276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2E01E" w14:textId="77777777" w:rsidR="0004075C" w:rsidRDefault="0004075C" w:rsidP="00CB31D3">
      <w:pPr>
        <w:spacing w:after="0" w:line="240" w:lineRule="auto"/>
      </w:pPr>
      <w:r>
        <w:separator/>
      </w:r>
    </w:p>
  </w:endnote>
  <w:endnote w:type="continuationSeparator" w:id="0">
    <w:p w14:paraId="6FE3A312" w14:textId="77777777" w:rsidR="0004075C" w:rsidRDefault="0004075C" w:rsidP="00CB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69419" w14:textId="77777777" w:rsidR="006875DD" w:rsidRPr="00246422" w:rsidRDefault="00A46075" w:rsidP="006875DD">
    <w:pPr>
      <w:spacing w:after="0"/>
      <w:jc w:val="right"/>
      <w:rPr>
        <w:rFonts w:cs="Calibri"/>
        <w:sz w:val="16"/>
        <w:szCs w:val="16"/>
      </w:rPr>
    </w:pPr>
    <w:r>
      <w:rPr>
        <w:noProof/>
        <w:lang w:eastAsia="sl-SI"/>
      </w:rPr>
      <w:drawing>
        <wp:anchor distT="0" distB="0" distL="114300" distR="114300" simplePos="0" relativeHeight="251671552" behindDoc="1" locked="0" layoutInCell="1" allowOverlap="1" wp14:anchorId="652345BA" wp14:editId="1536DD38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1496060" cy="693420"/>
          <wp:effectExtent l="0" t="0" r="8890" b="0"/>
          <wp:wrapSquare wrapText="bothSides"/>
          <wp:docPr id="13" name="Graphic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06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75DD">
      <w:tab/>
    </w:r>
    <w:r w:rsidR="006875DD" w:rsidRPr="00246422">
      <w:rPr>
        <w:rFonts w:cs="Calibri"/>
        <w:b/>
        <w:bCs/>
        <w:sz w:val="16"/>
        <w:szCs w:val="16"/>
      </w:rPr>
      <w:t>ID za DDV:</w:t>
    </w:r>
    <w:r w:rsidR="006875DD" w:rsidRPr="00246422">
      <w:rPr>
        <w:rFonts w:cs="Calibri"/>
        <w:sz w:val="16"/>
        <w:szCs w:val="16"/>
      </w:rPr>
      <w:t xml:space="preserve"> SI-94095400 / </w:t>
    </w:r>
    <w:r w:rsidR="006875DD" w:rsidRPr="00246422">
      <w:rPr>
        <w:rFonts w:cs="Calibri"/>
        <w:b/>
        <w:bCs/>
        <w:sz w:val="16"/>
        <w:szCs w:val="16"/>
      </w:rPr>
      <w:t>TRR podračun št.:</w:t>
    </w:r>
    <w:r w:rsidR="006875DD" w:rsidRPr="00246422">
      <w:rPr>
        <w:rFonts w:cs="Calibri"/>
        <w:sz w:val="16"/>
        <w:szCs w:val="16"/>
      </w:rPr>
      <w:t xml:space="preserve"> 01280-6030922660</w:t>
    </w:r>
  </w:p>
  <w:p w14:paraId="4CDC57C0" w14:textId="77777777" w:rsidR="006875DD" w:rsidRPr="00246422" w:rsidRDefault="006875DD" w:rsidP="006875DD">
    <w:pPr>
      <w:jc w:val="right"/>
      <w:rPr>
        <w:rFonts w:cs="Calibri"/>
        <w:sz w:val="16"/>
        <w:szCs w:val="16"/>
      </w:rPr>
    </w:pPr>
    <w:r w:rsidRPr="00246422">
      <w:rPr>
        <w:rFonts w:cs="Calibri"/>
        <w:b/>
        <w:bCs/>
        <w:sz w:val="16"/>
        <w:szCs w:val="16"/>
      </w:rPr>
      <w:t>IBAN CODE:</w:t>
    </w:r>
    <w:r w:rsidRPr="00246422">
      <w:rPr>
        <w:rFonts w:cs="Calibri"/>
        <w:sz w:val="16"/>
        <w:szCs w:val="16"/>
      </w:rPr>
      <w:t xml:space="preserve"> SI56012806030922660 / </w:t>
    </w:r>
    <w:r w:rsidRPr="00246422">
      <w:rPr>
        <w:rFonts w:cs="Calibri"/>
        <w:b/>
        <w:bCs/>
        <w:sz w:val="16"/>
        <w:szCs w:val="16"/>
      </w:rPr>
      <w:t>SWIFT CODE:</w:t>
    </w:r>
    <w:r w:rsidRPr="00246422">
      <w:rPr>
        <w:rFonts w:cs="Calibri"/>
        <w:sz w:val="16"/>
        <w:szCs w:val="16"/>
      </w:rPr>
      <w:t xml:space="preserve"> BSLJSI2X</w:t>
    </w:r>
  </w:p>
  <w:p w14:paraId="3C1F4455" w14:textId="77777777" w:rsidR="00A46075" w:rsidRDefault="00A46075" w:rsidP="006875DD">
    <w:pPr>
      <w:pStyle w:val="Noga"/>
      <w:tabs>
        <w:tab w:val="clear" w:pos="4536"/>
        <w:tab w:val="clear" w:pos="9072"/>
        <w:tab w:val="center" w:pos="32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342F1" w14:textId="4F38DDD6" w:rsidR="00CB31D3" w:rsidRDefault="00E8406E">
    <w:pPr>
      <w:pStyle w:val="Noga"/>
    </w:pPr>
    <w:r>
      <w:rPr>
        <w:noProof/>
        <w:lang w:eastAsia="sl-SI"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1DC3BAB8" wp14:editId="78DEF7B6">
              <wp:simplePos x="0" y="0"/>
              <wp:positionH relativeFrom="margin">
                <wp:align>left</wp:align>
              </wp:positionH>
              <wp:positionV relativeFrom="paragraph">
                <wp:posOffset>-136525</wp:posOffset>
              </wp:positionV>
              <wp:extent cx="4086225" cy="390525"/>
              <wp:effectExtent l="0" t="0" r="9525" b="952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622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06FB60" w14:textId="0CB32255" w:rsidR="00CB31D3" w:rsidRPr="00246422" w:rsidRDefault="00CB31D3" w:rsidP="003F705E">
                          <w:pPr>
                            <w:jc w:val="right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C3BAB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-10.75pt;width:321.75pt;height:30.75pt;z-index:-2516480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" stroked="f">
              <v:textbox>
                <w:txbxContent>
                  <w:p w14:paraId="3A06FB60" w14:textId="0CB32255" w:rsidR="00CB31D3" w:rsidRPr="00246422" w:rsidRDefault="00CB31D3" w:rsidP="003F705E">
                    <w:pPr>
                      <w:jc w:val="right"/>
                      <w:rPr>
                        <w:rFonts w:cs="Calibri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65814" w14:textId="77777777" w:rsidR="0004075C" w:rsidRDefault="0004075C" w:rsidP="00CB31D3">
      <w:pPr>
        <w:spacing w:after="0" w:line="240" w:lineRule="auto"/>
      </w:pPr>
      <w:r>
        <w:separator/>
      </w:r>
    </w:p>
  </w:footnote>
  <w:footnote w:type="continuationSeparator" w:id="0">
    <w:p w14:paraId="2D5DE342" w14:textId="77777777" w:rsidR="0004075C" w:rsidRDefault="0004075C" w:rsidP="00CB3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97BA9" w14:textId="77777777" w:rsidR="00CB31D3" w:rsidRDefault="00CB31D3" w:rsidP="00CB31D3">
    <w:pPr>
      <w:pStyle w:val="Glava"/>
      <w:tabs>
        <w:tab w:val="clear" w:pos="4536"/>
        <w:tab w:val="clear" w:pos="9072"/>
        <w:tab w:val="left" w:pos="5595"/>
      </w:tabs>
    </w:pPr>
    <w:r>
      <w:rPr>
        <w:noProof/>
        <w:lang w:eastAsia="sl-SI"/>
      </w:rPr>
      <w:drawing>
        <wp:anchor distT="0" distB="0" distL="114300" distR="114300" simplePos="0" relativeHeight="251672576" behindDoc="1" locked="0" layoutInCell="1" allowOverlap="1" wp14:anchorId="7250CEAF" wp14:editId="21160750">
          <wp:simplePos x="0" y="0"/>
          <wp:positionH relativeFrom="column">
            <wp:posOffset>-100330</wp:posOffset>
          </wp:positionH>
          <wp:positionV relativeFrom="page">
            <wp:posOffset>443535</wp:posOffset>
          </wp:positionV>
          <wp:extent cx="883285" cy="561975"/>
          <wp:effectExtent l="0" t="0" r="0" b="9525"/>
          <wp:wrapNone/>
          <wp:docPr id="12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285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6CCE8" w14:textId="77777777" w:rsidR="009B72E0" w:rsidRPr="0065612F" w:rsidRDefault="009B72E0" w:rsidP="009B72E0">
    <w:pPr>
      <w:pStyle w:val="Glava"/>
      <w:tabs>
        <w:tab w:val="clear" w:pos="4536"/>
      </w:tabs>
      <w:ind w:left="5954"/>
      <w:rPr>
        <w:sz w:val="20"/>
        <w:szCs w:val="20"/>
      </w:rPr>
    </w:pPr>
    <w:bookmarkStart w:id="0" w:name="_Hlk166054846"/>
    <w:bookmarkStart w:id="1" w:name="_Hlk166054847"/>
    <w:r w:rsidRPr="0065612F">
      <w:rPr>
        <w:noProof/>
        <w:sz w:val="20"/>
        <w:szCs w:val="20"/>
        <w:lang w:eastAsia="sl-SI"/>
      </w:rPr>
      <w:drawing>
        <wp:anchor distT="0" distB="0" distL="114300" distR="114300" simplePos="0" relativeHeight="251674624" behindDoc="1" locked="0" layoutInCell="1" allowOverlap="1" wp14:anchorId="7D512F18" wp14:editId="2E88996A">
          <wp:simplePos x="0" y="0"/>
          <wp:positionH relativeFrom="column">
            <wp:posOffset>-99695</wp:posOffset>
          </wp:positionH>
          <wp:positionV relativeFrom="paragraph">
            <wp:posOffset>140970</wp:posOffset>
          </wp:positionV>
          <wp:extent cx="2105025" cy="541655"/>
          <wp:effectExtent l="0" t="0" r="9525" b="0"/>
          <wp:wrapNone/>
          <wp:docPr id="3" name="Slika 3" descr="C:\Users\up4\Documents\Leto_2018\Oddelki 2018\CKZ_2018\ZDGR_LOGO\02_ZDGR_LOGO_png\ZDGR_LOGO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p4\Documents\Leto_2018\Oddelki 2018\CKZ_2018\ZDGR_LOGO\02_ZDGR_LOGO_png\ZDGR_LOGO_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612F">
      <w:rPr>
        <w:sz w:val="20"/>
        <w:szCs w:val="20"/>
      </w:rPr>
      <w:t>Z</w:t>
    </w:r>
    <w:r>
      <w:rPr>
        <w:sz w:val="20"/>
        <w:szCs w:val="20"/>
      </w:rPr>
      <w:t>dravstveni dom Gornja R</w:t>
    </w:r>
    <w:r w:rsidRPr="0065612F">
      <w:rPr>
        <w:sz w:val="20"/>
        <w:szCs w:val="20"/>
      </w:rPr>
      <w:t>adgona</w:t>
    </w:r>
  </w:p>
  <w:p w14:paraId="6C4FE1C1" w14:textId="77777777" w:rsidR="009B72E0" w:rsidRPr="0065612F" w:rsidRDefault="009B72E0" w:rsidP="009B72E0">
    <w:pPr>
      <w:pStyle w:val="Glava"/>
      <w:tabs>
        <w:tab w:val="clear" w:pos="4536"/>
      </w:tabs>
      <w:ind w:left="5954"/>
      <w:rPr>
        <w:sz w:val="20"/>
        <w:szCs w:val="20"/>
      </w:rPr>
    </w:pPr>
    <w:r w:rsidRPr="0065612F">
      <w:rPr>
        <w:sz w:val="20"/>
        <w:szCs w:val="20"/>
      </w:rPr>
      <w:t>Partizanska cesta 40</w:t>
    </w:r>
  </w:p>
  <w:p w14:paraId="4F94A485" w14:textId="77777777" w:rsidR="009B72E0" w:rsidRPr="0065612F" w:rsidRDefault="009B72E0" w:rsidP="009B72E0">
    <w:pPr>
      <w:pStyle w:val="Glava"/>
      <w:tabs>
        <w:tab w:val="clear" w:pos="4536"/>
      </w:tabs>
      <w:ind w:left="5954"/>
      <w:rPr>
        <w:sz w:val="20"/>
        <w:szCs w:val="20"/>
      </w:rPr>
    </w:pPr>
    <w:r w:rsidRPr="0065612F">
      <w:rPr>
        <w:sz w:val="20"/>
        <w:szCs w:val="20"/>
      </w:rPr>
      <w:t>9250 Gornja Radgona</w:t>
    </w:r>
  </w:p>
  <w:p w14:paraId="14786274" w14:textId="77777777" w:rsidR="009B72E0" w:rsidRPr="0065612F" w:rsidRDefault="009B72E0" w:rsidP="009B72E0">
    <w:pPr>
      <w:pStyle w:val="Glava"/>
      <w:tabs>
        <w:tab w:val="clear" w:pos="4536"/>
      </w:tabs>
      <w:ind w:left="5954"/>
      <w:rPr>
        <w:sz w:val="20"/>
        <w:szCs w:val="20"/>
      </w:rPr>
    </w:pPr>
    <w:r w:rsidRPr="0065612F">
      <w:rPr>
        <w:sz w:val="20"/>
        <w:szCs w:val="20"/>
      </w:rPr>
      <w:t>T: 02/564 86 00</w:t>
    </w:r>
    <w:r>
      <w:rPr>
        <w:sz w:val="20"/>
        <w:szCs w:val="20"/>
      </w:rPr>
      <w:t xml:space="preserve">, </w:t>
    </w:r>
    <w:r w:rsidRPr="0065612F">
      <w:rPr>
        <w:sz w:val="20"/>
        <w:szCs w:val="20"/>
      </w:rPr>
      <w:t>F: 02/564 86 15</w:t>
    </w:r>
  </w:p>
  <w:p w14:paraId="6965B156" w14:textId="77777777" w:rsidR="009B72E0" w:rsidRPr="0065612F" w:rsidRDefault="009B72E0" w:rsidP="009B72E0">
    <w:pPr>
      <w:pStyle w:val="Glava"/>
      <w:tabs>
        <w:tab w:val="clear" w:pos="4536"/>
      </w:tabs>
      <w:ind w:left="5954"/>
      <w:rPr>
        <w:sz w:val="20"/>
        <w:szCs w:val="20"/>
      </w:rPr>
    </w:pPr>
    <w:r w:rsidRPr="0065612F">
      <w:rPr>
        <w:sz w:val="20"/>
        <w:szCs w:val="20"/>
      </w:rPr>
      <w:t xml:space="preserve">E: </w:t>
    </w:r>
    <w:hyperlink r:id="rId2" w:history="1">
      <w:r w:rsidRPr="005549BA">
        <w:rPr>
          <w:rStyle w:val="Hiperpovezava"/>
          <w:sz w:val="20"/>
          <w:szCs w:val="20"/>
        </w:rPr>
        <w:t>info@zd-gr.si</w:t>
      </w:r>
    </w:hyperlink>
    <w:r>
      <w:rPr>
        <w:sz w:val="20"/>
        <w:szCs w:val="20"/>
      </w:rPr>
      <w:t xml:space="preserve">, W: </w:t>
    </w:r>
    <w:hyperlink r:id="rId3" w:history="1">
      <w:r w:rsidRPr="006138A1">
        <w:rPr>
          <w:rStyle w:val="Hiperpovezava"/>
          <w:sz w:val="20"/>
          <w:szCs w:val="20"/>
        </w:rPr>
        <w:t>www.zd-gr.si</w:t>
      </w:r>
    </w:hyperlink>
    <w:r>
      <w:rPr>
        <w:sz w:val="20"/>
        <w:szCs w:val="20"/>
      </w:rPr>
      <w:t xml:space="preserve"> </w:t>
    </w:r>
    <w:bookmarkEnd w:id="0"/>
    <w:bookmarkEnd w:id="1"/>
  </w:p>
  <w:p w14:paraId="4205CE38" w14:textId="200F9E74" w:rsidR="00CB31D3" w:rsidRPr="009B72E0" w:rsidRDefault="00CB31D3" w:rsidP="009B72E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4D5B3D"/>
    <w:multiLevelType w:val="hybridMultilevel"/>
    <w:tmpl w:val="345E71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149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422"/>
    <w:rsid w:val="00011570"/>
    <w:rsid w:val="00023F92"/>
    <w:rsid w:val="0004075C"/>
    <w:rsid w:val="000B7952"/>
    <w:rsid w:val="001425BB"/>
    <w:rsid w:val="001E2879"/>
    <w:rsid w:val="001E6A52"/>
    <w:rsid w:val="00210419"/>
    <w:rsid w:val="00232CC7"/>
    <w:rsid w:val="00246422"/>
    <w:rsid w:val="002526A8"/>
    <w:rsid w:val="002D39E7"/>
    <w:rsid w:val="003030BF"/>
    <w:rsid w:val="003162B2"/>
    <w:rsid w:val="00345728"/>
    <w:rsid w:val="003D6338"/>
    <w:rsid w:val="003F705E"/>
    <w:rsid w:val="00401820"/>
    <w:rsid w:val="004B0C29"/>
    <w:rsid w:val="005406B7"/>
    <w:rsid w:val="0059411D"/>
    <w:rsid w:val="006875DD"/>
    <w:rsid w:val="00736525"/>
    <w:rsid w:val="00761D92"/>
    <w:rsid w:val="00811CF1"/>
    <w:rsid w:val="00856278"/>
    <w:rsid w:val="00873FCB"/>
    <w:rsid w:val="00885893"/>
    <w:rsid w:val="008874B8"/>
    <w:rsid w:val="00940B8C"/>
    <w:rsid w:val="00941DC3"/>
    <w:rsid w:val="009B72E0"/>
    <w:rsid w:val="009E1C3C"/>
    <w:rsid w:val="00A24FFD"/>
    <w:rsid w:val="00A46075"/>
    <w:rsid w:val="00B071E3"/>
    <w:rsid w:val="00C255CF"/>
    <w:rsid w:val="00C30558"/>
    <w:rsid w:val="00C73D82"/>
    <w:rsid w:val="00CB31D3"/>
    <w:rsid w:val="00D12C83"/>
    <w:rsid w:val="00D46EBA"/>
    <w:rsid w:val="00DD3E0E"/>
    <w:rsid w:val="00DD753D"/>
    <w:rsid w:val="00E8406E"/>
    <w:rsid w:val="00EB5732"/>
    <w:rsid w:val="00EF1F77"/>
    <w:rsid w:val="00EF5B81"/>
    <w:rsid w:val="00F15FDB"/>
    <w:rsid w:val="00F40F7B"/>
    <w:rsid w:val="00FE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A1F3E"/>
  <w15:chartTrackingRefBased/>
  <w15:docId w15:val="{A6DD3CFF-CC12-4EED-B6EF-348CB279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3">
    <w:name w:val="heading 3"/>
    <w:basedOn w:val="Navaden"/>
    <w:link w:val="Naslov3Znak"/>
    <w:uiPriority w:val="9"/>
    <w:qFormat/>
    <w:rsid w:val="00941D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CB3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B31D3"/>
  </w:style>
  <w:style w:type="paragraph" w:styleId="Noga">
    <w:name w:val="footer"/>
    <w:basedOn w:val="Navaden"/>
    <w:link w:val="NogaZnak"/>
    <w:uiPriority w:val="99"/>
    <w:unhideWhenUsed/>
    <w:rsid w:val="00CB3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B31D3"/>
  </w:style>
  <w:style w:type="paragraph" w:customStyle="1" w:styleId="BasicParagraph">
    <w:name w:val="[Basic Paragraph]"/>
    <w:basedOn w:val="Navaden"/>
    <w:link w:val="BasicParagraphZnak"/>
    <w:uiPriority w:val="99"/>
    <w:rsid w:val="00CB31D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BasicParagraphZnak">
    <w:name w:val="[Basic Paragraph] Znak"/>
    <w:basedOn w:val="Privzetapisavaodstavka"/>
    <w:link w:val="BasicParagraph"/>
    <w:uiPriority w:val="99"/>
    <w:rsid w:val="00CB31D3"/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Naslov3Znak">
    <w:name w:val="Naslov 3 Znak"/>
    <w:basedOn w:val="Privzetapisavaodstavka"/>
    <w:link w:val="Naslov3"/>
    <w:uiPriority w:val="9"/>
    <w:rsid w:val="00941DC3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941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41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41DC3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9B72E0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9B7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5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d-gr.si" TargetMode="External"/><Relationship Id="rId2" Type="http://schemas.openxmlformats.org/officeDocument/2006/relationships/hyperlink" Target="mailto:info@zd-gr.si" TargetMode="External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dms306\Downloads\A4_dopis_pokoncni-barvni-tisk(12)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A4_dopis_pokoncni-barvni-tisk(12)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Raščan</dc:creator>
  <cp:keywords/>
  <dc:description/>
  <cp:lastModifiedBy>Marija Zrim</cp:lastModifiedBy>
  <cp:revision>2</cp:revision>
  <cp:lastPrinted>2023-09-25T06:39:00Z</cp:lastPrinted>
  <dcterms:created xsi:type="dcterms:W3CDTF">2024-07-04T05:48:00Z</dcterms:created>
  <dcterms:modified xsi:type="dcterms:W3CDTF">2024-07-04T05:48:00Z</dcterms:modified>
</cp:coreProperties>
</file>